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-419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6A0" w:firstRow="1" w:lastRow="0" w:firstColumn="1" w:lastColumn="0" w:noHBand="1" w:noVBand="1"/>
        <w:tblDescription w:val="Tableau de disposition de l’en-tête"/>
      </w:tblPr>
      <w:tblGrid>
        <w:gridCol w:w="6254"/>
        <w:gridCol w:w="5436"/>
      </w:tblGrid>
      <w:tr w:rsidR="00D92B95" w14:paraId="0584D722" w14:textId="77777777" w:rsidTr="00751CF2">
        <w:trPr>
          <w:cantSplit/>
          <w:trHeight w:val="1134"/>
        </w:trPr>
        <w:tc>
          <w:tcPr>
            <w:tcW w:w="4829" w:type="dxa"/>
          </w:tcPr>
          <w:p w14:paraId="52E55CF3" w14:textId="4ACA9CC1" w:rsidR="00C84833" w:rsidRPr="00620C02" w:rsidRDefault="009A364E" w:rsidP="00751CF2">
            <w:pPr>
              <w:pStyle w:val="Titre"/>
              <w:rPr>
                <w:sz w:val="56"/>
              </w:rPr>
            </w:pPr>
            <w:r w:rsidRPr="00620C02">
              <w:rPr>
                <w:sz w:val="56"/>
              </w:rPr>
              <w:t>M</w:t>
            </w:r>
            <w:r w:rsidR="006107F1">
              <w:rPr>
                <w:sz w:val="56"/>
              </w:rPr>
              <w:t>OHAMED</w:t>
            </w:r>
            <w:r w:rsidR="005F16F6">
              <w:rPr>
                <w:sz w:val="56"/>
              </w:rPr>
              <w:t xml:space="preserve"> SAMBA</w:t>
            </w:r>
            <w:r w:rsidRPr="00620C02">
              <w:rPr>
                <w:sz w:val="56"/>
              </w:rPr>
              <w:t xml:space="preserve"> </w:t>
            </w:r>
            <w:r w:rsidR="006107F1">
              <w:rPr>
                <w:sz w:val="56"/>
              </w:rPr>
              <w:t>DIOP</w:t>
            </w:r>
          </w:p>
        </w:tc>
        <w:tc>
          <w:tcPr>
            <w:tcW w:w="4197" w:type="dxa"/>
            <w:vAlign w:val="bottom"/>
          </w:tcPr>
          <w:tbl>
            <w:tblPr>
              <w:tblStyle w:val="Grilledutableau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Coordonnées"/>
            </w:tblPr>
            <w:tblGrid>
              <w:gridCol w:w="4907"/>
              <w:gridCol w:w="529"/>
            </w:tblGrid>
            <w:tr w:rsidR="00932D92" w:rsidRPr="009D0878" w14:paraId="59C4C54F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442BBAAF" w14:textId="7416464C" w:rsidR="004E2970" w:rsidRPr="009D0878" w:rsidRDefault="00000000" w:rsidP="00AA38E5">
                  <w:pPr>
                    <w:pStyle w:val="Coordonnes"/>
                    <w:framePr w:hSpace="141" w:wrap="around" w:hAnchor="margin" w:y="-419"/>
                  </w:pPr>
                  <w:sdt>
                    <w:sdtPr>
                      <w:rPr>
                        <w:color w:val="282828" w:themeColor="text2" w:themeTint="E6"/>
                      </w:rPr>
                      <w:alias w:val="Entrez l’adresse :"/>
                      <w:tag w:val="Entrez l’adresse :"/>
                      <w:id w:val="966779368"/>
                      <w:placeholder>
                        <w:docPart w:val="85E34000804D428799DD6DA5BFEB6D7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314CD4" w:rsidRPr="00D5780F">
                        <w:rPr>
                          <w:color w:val="282828" w:themeColor="text2" w:themeTint="E6"/>
                        </w:rPr>
                        <w:t xml:space="preserve">Nouakchott </w:t>
                      </w:r>
                      <w:proofErr w:type="spellStart"/>
                      <w:r w:rsidR="00314CD4" w:rsidRPr="00D5780F">
                        <w:rPr>
                          <w:color w:val="282828" w:themeColor="text2" w:themeTint="E6"/>
                        </w:rPr>
                        <w:t>Tavrag</w:t>
                      </w:r>
                      <w:r w:rsidR="009A364E" w:rsidRPr="00D5780F">
                        <w:rPr>
                          <w:color w:val="282828" w:themeColor="text2" w:themeTint="E6"/>
                        </w:rPr>
                        <w:t>-zeina</w:t>
                      </w:r>
                      <w:proofErr w:type="spellEnd"/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5CA5A556" w14:textId="77777777" w:rsidR="00932D92" w:rsidRPr="009D0878" w:rsidRDefault="00932D92" w:rsidP="00AA38E5">
                  <w:pPr>
                    <w:pStyle w:val="Icnes"/>
                    <w:framePr w:hSpace="141" w:wrap="around" w:hAnchor="margin" w:y="-419"/>
                  </w:pPr>
                  <w:r w:rsidRPr="009D0878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1315FCEA" wp14:editId="4D94495D">
                            <wp:extent cx="118872" cy="118872"/>
                            <wp:effectExtent l="0" t="0" r="0" b="0"/>
                            <wp:docPr id="8" name="Icône Adresse" descr="Icône Adres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4688F59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4BD28F2" w14:textId="77777777" w:rsidTr="00972024">
              <w:sdt>
                <w:sdtPr>
                  <w:alias w:val="Entrez le numéro de téléphone :"/>
                  <w:tag w:val="Entrez le numéro de téléphone :"/>
                  <w:id w:val="-1849400302"/>
                  <w:placeholder>
                    <w:docPart w:val="B49A24BBE9EB4E0F936F326B753085BF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6CD24535" w14:textId="115A0C2B" w:rsidR="00932D92" w:rsidRPr="009D0878" w:rsidRDefault="007B6597" w:rsidP="00AA38E5">
                      <w:pPr>
                        <w:pStyle w:val="Coordonnes"/>
                        <w:framePr w:hSpace="141" w:wrap="around" w:hAnchor="margin" w:y="-419"/>
                      </w:pPr>
                      <w:r>
                        <w:t>+222-</w:t>
                      </w:r>
                      <w:r w:rsidR="009A364E">
                        <w:t>26514918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9B5F677" w14:textId="77777777" w:rsidR="00932D92" w:rsidRPr="009D0878" w:rsidRDefault="00932D92" w:rsidP="00AA38E5">
                  <w:pPr>
                    <w:pStyle w:val="Icnes"/>
                    <w:framePr w:hSpace="141" w:wrap="around" w:hAnchor="margin" w:y="-419"/>
                  </w:pPr>
                  <w:r w:rsidRPr="009D0878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4CCF6301" wp14:editId="4B15FE9F">
                            <wp:extent cx="109728" cy="109728"/>
                            <wp:effectExtent l="0" t="0" r="5080" b="5080"/>
                            <wp:docPr id="31" name="Icône Téléphone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0D15BF0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78CF1861" w14:textId="77777777" w:rsidTr="00972024">
              <w:sdt>
                <w:sdtPr>
                  <w:alias w:val="Entrez votre adresse e-mail :"/>
                  <w:tag w:val="Entrez une adresse e-mail :"/>
                  <w:id w:val="-675184368"/>
                  <w:placeholder>
                    <w:docPart w:val="99CBD21905D44BA4BD30620A576ED21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7D88D1A" w14:textId="77777777" w:rsidR="00932D92" w:rsidRPr="009D0878" w:rsidRDefault="009A364E" w:rsidP="00AA38E5">
                      <w:pPr>
                        <w:pStyle w:val="Coordonnes"/>
                        <w:framePr w:hSpace="141" w:wrap="around" w:hAnchor="margin" w:y="-419"/>
                      </w:pPr>
                      <w:r>
                        <w:t>Muhameddiop0096@gmail.com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9A9F956" w14:textId="77777777" w:rsidR="00932D92" w:rsidRPr="009D0878" w:rsidRDefault="007307A3" w:rsidP="00AA38E5">
                  <w:pPr>
                    <w:pStyle w:val="Icnes"/>
                    <w:framePr w:hSpace="141" w:wrap="around" w:hAnchor="margin" w:y="-419"/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5D5EAC3" wp14:editId="1A9BFBE1">
                            <wp:extent cx="137160" cy="91440"/>
                            <wp:effectExtent l="0" t="0" r="0" b="3810"/>
                            <wp:docPr id="5" name="Forme libre 5" descr="Icône Adresse 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11D8574" id="Forme libre 5" o:spid="_x0000_s1026" alt="Icône Adresse 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96C0854" w14:textId="77777777" w:rsidTr="00972024">
              <w:sdt>
                <w:sdtPr>
                  <w:rPr>
                    <w:color w:val="282828" w:themeColor="text2" w:themeTint="E6"/>
                  </w:rPr>
                  <w:alias w:val="Entrez votre profil LinkedIn :"/>
                  <w:tag w:val="Entrez votre profil LinkedIn :"/>
                  <w:id w:val="1102843699"/>
                  <w:placeholder>
                    <w:docPart w:val="06EB4019290A4FD78CA07542A7AD96A0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3BE72DA9" w14:textId="578CE424" w:rsidR="00932D92" w:rsidRPr="009D0878" w:rsidRDefault="002D179A" w:rsidP="00AA38E5">
                      <w:pPr>
                        <w:pStyle w:val="Coordonnes"/>
                        <w:framePr w:hSpace="141" w:wrap="around" w:hAnchor="margin" w:y="-419"/>
                      </w:pPr>
                      <w:r w:rsidRPr="006F3D74">
                        <w:rPr>
                          <w:color w:val="282828" w:themeColor="text2" w:themeTint="E6"/>
                        </w:rPr>
                        <w:t xml:space="preserve">Logisticien / bureautique / commercial 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ECF7FF1" w14:textId="77777777" w:rsidR="00932D92" w:rsidRPr="009D0878" w:rsidRDefault="00932D92" w:rsidP="00AA38E5">
                  <w:pPr>
                    <w:pStyle w:val="Icnes"/>
                    <w:framePr w:hSpace="141" w:wrap="around" w:hAnchor="margin" w:y="-419"/>
                  </w:pPr>
                  <w:r w:rsidRPr="009D0878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6D1AB3B0" wp14:editId="346C55AF">
                            <wp:extent cx="109728" cy="109728"/>
                            <wp:effectExtent l="0" t="0" r="5080" b="5080"/>
                            <wp:docPr id="56" name="Icône LinkedIn" descr="Icône LinkedI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D80B55C" id="Icône LinkedIn" o:spid="_x0000_s1026" alt="Icôn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2F7C5EB0" w14:textId="77777777" w:rsidTr="00972024">
              <w:sdt>
                <w:sdtPr>
                  <w:rPr>
                    <w:color w:val="282828" w:themeColor="text2" w:themeTint="E6"/>
                  </w:rPr>
                  <w:alias w:val="Entrez votre adresse Twitter/Blog/Portfolio :"/>
                  <w:tag w:val="Entrez votre adresse Twitter/Blog/Portfolio :"/>
                  <w:id w:val="182791170"/>
                  <w:placeholder>
                    <w:docPart w:val="F3567E45DB21431993E3826F0FBF43F9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70887F2A" w14:textId="5310D74B" w:rsidR="00932D92" w:rsidRPr="009D0878" w:rsidRDefault="0049601A" w:rsidP="00AA38E5">
                      <w:pPr>
                        <w:pStyle w:val="Coordonnes"/>
                        <w:framePr w:hSpace="141" w:wrap="around" w:hAnchor="margin" w:y="-419"/>
                      </w:pPr>
                      <w:r w:rsidRPr="006F3D74">
                        <w:rPr>
                          <w:color w:val="282828" w:themeColor="text2" w:themeTint="E6"/>
                        </w:rPr>
                        <w:t>Snapchat/WhatsApp/</w:t>
                      </w:r>
                      <w:proofErr w:type="spellStart"/>
                      <w:r w:rsidR="007B6597" w:rsidRPr="006F3D74">
                        <w:rPr>
                          <w:color w:val="282828" w:themeColor="text2" w:themeTint="E6"/>
                        </w:rPr>
                        <w:t>telegram</w:t>
                      </w:r>
                      <w:proofErr w:type="spellEnd"/>
                      <w:r w:rsidR="007B6597" w:rsidRPr="006F3D74">
                        <w:rPr>
                          <w:color w:val="282828" w:themeColor="text2" w:themeTint="E6"/>
                          <w:lang w:val="en-US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F8369BD" w14:textId="77777777" w:rsidR="00932D92" w:rsidRPr="009D0878" w:rsidRDefault="00932D92" w:rsidP="00AA38E5">
                  <w:pPr>
                    <w:pStyle w:val="Icnes"/>
                    <w:framePr w:hSpace="141" w:wrap="around" w:hAnchor="margin" w:y="-419"/>
                  </w:pPr>
                  <w:r w:rsidRPr="009D0878"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3B1FDFE2" wp14:editId="50DCBB9D">
                            <wp:extent cx="118872" cy="118872"/>
                            <wp:effectExtent l="0" t="0" r="0" b="0"/>
                            <wp:docPr id="57" name="Icône de site web" descr="Icône Twitter/Blog/Portfoli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19ADA04" id="Icône de site web" o:spid="_x0000_s1026" alt="Icône Twitter/Blog/Portfolio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007fab [3204]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1495669" w14:textId="77777777" w:rsidR="00D92B95" w:rsidRDefault="00D92B95" w:rsidP="005F16F6">
            <w:pPr>
              <w:pStyle w:val="En-tte"/>
            </w:pPr>
          </w:p>
        </w:tc>
      </w:tr>
    </w:tbl>
    <w:p w14:paraId="543DF6C9" w14:textId="77777777" w:rsidR="00AD13CB" w:rsidRDefault="00000000" w:rsidP="00AD13CB">
      <w:pPr>
        <w:pStyle w:val="Titre1"/>
      </w:pPr>
      <w:sdt>
        <w:sdtPr>
          <w:alias w:val="Compétences :"/>
          <w:tag w:val="Compétences :"/>
          <w:id w:val="-891506033"/>
          <w:placeholder>
            <w:docPart w:val="B24C3D06E12C4D83B0A82E96CA3EC44C"/>
          </w:placeholder>
          <w:temporary/>
          <w:showingPlcHdr/>
          <w15:appearance w15:val="hidden"/>
        </w:sdtPr>
        <w:sdtContent>
          <w:r w:rsidR="004937AE">
            <w:rPr>
              <w:lang w:bidi="fr-FR"/>
            </w:rPr>
            <w:t>Compétences</w:t>
          </w:r>
        </w:sdtContent>
      </w:sdt>
    </w:p>
    <w:tbl>
      <w:tblPr>
        <w:tblStyle w:val="Grilledutableau"/>
        <w:tblW w:w="4921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 "/>
      </w:tblPr>
      <w:tblGrid>
        <w:gridCol w:w="5661"/>
        <w:gridCol w:w="5844"/>
      </w:tblGrid>
      <w:tr w:rsidR="005B1D68" w14:paraId="43016C95" w14:textId="77777777" w:rsidTr="009A364E">
        <w:tc>
          <w:tcPr>
            <w:tcW w:w="4371" w:type="dxa"/>
          </w:tcPr>
          <w:p w14:paraId="68316924" w14:textId="77777777" w:rsidR="00BD5F34" w:rsidRPr="00260E0B" w:rsidRDefault="009A364E" w:rsidP="00BD5F34">
            <w:pPr>
              <w:pStyle w:val="Listepuces"/>
              <w:numPr>
                <w:ilvl w:val="0"/>
                <w:numId w:val="4"/>
              </w:numPr>
              <w:rPr>
                <w:rFonts w:cstheme="minorHAnsi"/>
                <w:color w:val="282828" w:themeColor="text2" w:themeTint="E6"/>
                <w:sz w:val="24"/>
                <w:szCs w:val="24"/>
              </w:rPr>
            </w:pPr>
            <w:r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>Gestion de l’</w:t>
            </w:r>
            <w:r w:rsidR="00BD5F34"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>approvisionnement</w:t>
            </w:r>
          </w:p>
          <w:p w14:paraId="4A9B680A" w14:textId="77777777" w:rsidR="00752315" w:rsidRPr="00260E0B" w:rsidRDefault="009A364E" w:rsidP="00BD5F34">
            <w:pPr>
              <w:pStyle w:val="Listepuces"/>
              <w:numPr>
                <w:ilvl w:val="0"/>
                <w:numId w:val="4"/>
              </w:numPr>
              <w:spacing w:line="480" w:lineRule="auto"/>
              <w:rPr>
                <w:rFonts w:cstheme="minorHAnsi"/>
                <w:color w:val="282828" w:themeColor="text2" w:themeTint="E6"/>
                <w:sz w:val="24"/>
                <w:szCs w:val="24"/>
              </w:rPr>
            </w:pPr>
            <w:r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>Esprit d’</w:t>
            </w:r>
            <w:r w:rsidR="00BD5F34"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 xml:space="preserve">équipe </w:t>
            </w:r>
          </w:p>
          <w:p w14:paraId="46F318EE" w14:textId="77777777" w:rsidR="00BD5F34" w:rsidRPr="00260E0B" w:rsidRDefault="00BD5F34" w:rsidP="00BD5F34">
            <w:pPr>
              <w:pStyle w:val="Listepuces"/>
              <w:numPr>
                <w:ilvl w:val="0"/>
                <w:numId w:val="15"/>
              </w:numPr>
              <w:rPr>
                <w:rFonts w:cstheme="minorHAnsi"/>
                <w:color w:val="282828" w:themeColor="text2" w:themeTint="E6"/>
                <w:sz w:val="24"/>
                <w:szCs w:val="24"/>
              </w:rPr>
            </w:pPr>
            <w:r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 xml:space="preserve">Supervision </w:t>
            </w:r>
          </w:p>
          <w:p w14:paraId="77103F5E" w14:textId="77777777" w:rsidR="00BD5F34" w:rsidRPr="008031AF" w:rsidRDefault="00BD5F34" w:rsidP="00BD5F34">
            <w:pPr>
              <w:pStyle w:val="Listepuces"/>
              <w:numPr>
                <w:ilvl w:val="0"/>
                <w:numId w:val="15"/>
              </w:num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260E0B">
              <w:rPr>
                <w:rFonts w:cstheme="minorHAnsi"/>
                <w:color w:val="282828" w:themeColor="text2" w:themeTint="E6"/>
                <w:sz w:val="24"/>
                <w:szCs w:val="24"/>
              </w:rPr>
              <w:t xml:space="preserve">Organisation </w:t>
            </w:r>
          </w:p>
        </w:tc>
        <w:tc>
          <w:tcPr>
            <w:tcW w:w="4513" w:type="dxa"/>
            <w:tcMar>
              <w:left w:w="360" w:type="dxa"/>
              <w:right w:w="0" w:type="dxa"/>
            </w:tcMar>
          </w:tcPr>
          <w:p w14:paraId="455C0258" w14:textId="77777777" w:rsidR="005B1D68" w:rsidRPr="00381A0A" w:rsidRDefault="009A364E" w:rsidP="009A364E">
            <w:pPr>
              <w:pStyle w:val="Listepuces"/>
              <w:rPr>
                <w:rFonts w:cstheme="minorHAnsi"/>
                <w:color w:val="282828" w:themeColor="text2" w:themeTint="E6"/>
                <w:sz w:val="24"/>
                <w:szCs w:val="24"/>
              </w:rPr>
            </w:pPr>
            <w:r w:rsidRPr="00381A0A">
              <w:rPr>
                <w:rFonts w:cstheme="minorHAnsi"/>
                <w:color w:val="282828" w:themeColor="text2" w:themeTint="E6"/>
                <w:sz w:val="24"/>
                <w:szCs w:val="24"/>
              </w:rPr>
              <w:t xml:space="preserve">Coordination des services </w:t>
            </w:r>
          </w:p>
          <w:p w14:paraId="75D2B3EC" w14:textId="77777777" w:rsidR="00752315" w:rsidRPr="008031AF" w:rsidRDefault="009A364E" w:rsidP="009A364E">
            <w:pPr>
              <w:pStyle w:val="Listepuces"/>
              <w:rPr>
                <w:rFonts w:cstheme="minorHAnsi"/>
                <w:sz w:val="24"/>
                <w:szCs w:val="24"/>
              </w:rPr>
            </w:pPr>
            <w:r w:rsidRPr="006C2823">
              <w:rPr>
                <w:rFonts w:cstheme="minorHAnsi"/>
                <w:color w:val="282828" w:themeColor="text2" w:themeTint="E6"/>
                <w:sz w:val="24"/>
                <w:szCs w:val="24"/>
              </w:rPr>
              <w:t>Planification</w:t>
            </w:r>
            <w:r w:rsidRPr="008031A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4D494A" w14:textId="77777777" w:rsidR="00752315" w:rsidRPr="008031AF" w:rsidRDefault="009A364E" w:rsidP="00620C02">
            <w:pPr>
              <w:pStyle w:val="Listepuces"/>
              <w:rPr>
                <w:rFonts w:cstheme="minorHAnsi"/>
                <w:sz w:val="24"/>
                <w:szCs w:val="24"/>
              </w:rPr>
            </w:pPr>
            <w:r w:rsidRPr="006C2823">
              <w:rPr>
                <w:rFonts w:cstheme="minorHAnsi"/>
                <w:color w:val="282828" w:themeColor="text2" w:themeTint="E6"/>
                <w:sz w:val="24"/>
                <w:szCs w:val="24"/>
              </w:rPr>
              <w:t>Gestion d’administration</w:t>
            </w:r>
          </w:p>
        </w:tc>
      </w:tr>
    </w:tbl>
    <w:p w14:paraId="28AF5BA9" w14:textId="77777777" w:rsidR="0023705D" w:rsidRPr="00805DDD" w:rsidRDefault="00000000" w:rsidP="00805DDD">
      <w:pPr>
        <w:pStyle w:val="Titre1"/>
        <w:tabs>
          <w:tab w:val="center" w:pos="4513"/>
        </w:tabs>
      </w:pPr>
      <w:sdt>
        <w:sdtPr>
          <w:alias w:val="Expérience :"/>
          <w:tag w:val="Expérience :"/>
          <w:id w:val="-898354009"/>
          <w:placeholder>
            <w:docPart w:val="8BEAF598B0F14693B30885BDA0ABF253"/>
          </w:placeholder>
          <w:temporary/>
          <w:showingPlcHdr/>
          <w15:appearance w15:val="hidden"/>
        </w:sdtPr>
        <w:sdtContent>
          <w:r w:rsidR="004937AE" w:rsidRPr="0095030E">
            <w:rPr>
              <w:sz w:val="32"/>
              <w:lang w:bidi="fr-FR"/>
            </w:rPr>
            <w:t>Expérience</w:t>
          </w:r>
        </w:sdtContent>
      </w:sdt>
      <w:r w:rsidR="00BD5F34">
        <w:tab/>
      </w:r>
    </w:p>
    <w:p w14:paraId="6A5C1977" w14:textId="77777777" w:rsidR="0023705D" w:rsidRPr="00805DDD" w:rsidRDefault="00000000" w:rsidP="00BD5F34">
      <w:pPr>
        <w:pStyle w:val="Titre2"/>
        <w:rPr>
          <w:rStyle w:val="Accentuation"/>
          <w:rFonts w:asciiTheme="minorHAnsi" w:hAnsiTheme="minorHAnsi" w:cstheme="minorHAnsi"/>
          <w:b w:val="0"/>
          <w:bCs/>
          <w:sz w:val="24"/>
          <w:szCs w:val="24"/>
        </w:rPr>
      </w:pPr>
      <w:sdt>
        <w:sdtPr>
          <w:rPr>
            <w:iCs/>
            <w:color w:val="595959" w:themeColor="text1" w:themeTint="A6"/>
            <w:sz w:val="24"/>
            <w:szCs w:val="24"/>
          </w:rPr>
          <w:alias w:val="Entrez l’intitulé du poste/la société 1 :"/>
          <w:tag w:val="Entrez l’intitulé du poste/la société 1 :"/>
          <w:id w:val="1694187718"/>
          <w:placeholder>
            <w:docPart w:val="969EFB230B6849159213A0033858E128"/>
          </w:placeholder>
          <w:temporary/>
          <w:showingPlcHdr/>
          <w15:appearance w15:val="hidden"/>
        </w:sdtPr>
        <w:sdtContent>
          <w:r w:rsidR="0095272C" w:rsidRPr="00805DDD">
            <w:rPr>
              <w:sz w:val="24"/>
              <w:szCs w:val="24"/>
              <w:lang w:bidi="fr-FR"/>
            </w:rPr>
            <w:t>Intitulé du poste</w:t>
          </w:r>
        </w:sdtContent>
      </w:sdt>
      <w:r w:rsidR="0095272C" w:rsidRPr="00805DDD">
        <w:rPr>
          <w:sz w:val="24"/>
          <w:szCs w:val="24"/>
          <w:lang w:bidi="fr-FR"/>
        </w:rPr>
        <w:t xml:space="preserve"> / </w:t>
      </w:r>
      <w:r w:rsidR="00BD5F34" w:rsidRPr="00F5079E">
        <w:rPr>
          <w:rStyle w:val="Accentuation"/>
          <w:rFonts w:asciiTheme="minorHAnsi" w:hAnsiTheme="minorHAnsi" w:cstheme="minorHAnsi"/>
          <w:sz w:val="28"/>
          <w:szCs w:val="28"/>
        </w:rPr>
        <w:t>PEV</w:t>
      </w:r>
      <w:r w:rsidR="00BD5F34" w:rsidRPr="00F5079E">
        <w:rPr>
          <w:rStyle w:val="Accentuation"/>
          <w:rFonts w:asciiTheme="minorHAnsi" w:hAnsiTheme="minorHAnsi" w:cstheme="minorHAnsi"/>
          <w:b w:val="0"/>
          <w:bCs/>
          <w:sz w:val="28"/>
          <w:szCs w:val="28"/>
        </w:rPr>
        <w:t xml:space="preserve"> ( </w:t>
      </w:r>
      <w:r w:rsidR="00BD5F34" w:rsidRPr="00F5079E">
        <w:rPr>
          <w:rStyle w:val="Accentuation"/>
          <w:rFonts w:asciiTheme="minorHAnsi" w:hAnsiTheme="minorHAnsi" w:cstheme="minorHAnsi"/>
          <w:sz w:val="28"/>
          <w:szCs w:val="28"/>
        </w:rPr>
        <w:t>programme élargi des vaccination</w:t>
      </w:r>
      <w:r w:rsidR="00BD5F34" w:rsidRPr="00805DDD">
        <w:rPr>
          <w:rStyle w:val="Accentuation"/>
          <w:rFonts w:asciiTheme="minorHAnsi" w:hAnsiTheme="minorHAnsi" w:cstheme="minorHAnsi"/>
          <w:b w:val="0"/>
          <w:bCs/>
          <w:sz w:val="24"/>
          <w:szCs w:val="24"/>
        </w:rPr>
        <w:t xml:space="preserve"> ) </w:t>
      </w:r>
    </w:p>
    <w:p w14:paraId="6A49D779" w14:textId="77777777" w:rsidR="00805DDD" w:rsidRPr="00805DDD" w:rsidRDefault="00805DDD" w:rsidP="00BD5F34">
      <w:pPr>
        <w:pStyle w:val="Titre2"/>
        <w:rPr>
          <w:rStyle w:val="Accentuation"/>
          <w:rFonts w:asciiTheme="minorHAnsi" w:hAnsiTheme="minorHAnsi" w:cstheme="minorHAnsi"/>
          <w:b w:val="0"/>
          <w:bCs/>
          <w:sz w:val="24"/>
          <w:szCs w:val="24"/>
        </w:rPr>
      </w:pPr>
    </w:p>
    <w:p w14:paraId="2DDC36B8" w14:textId="77777777" w:rsidR="003A6557" w:rsidRPr="006B406D" w:rsidRDefault="003A6557" w:rsidP="00805DDD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>Appuis a la réception de bon de commande est participer a la livraison des vaccins consommables</w:t>
      </w:r>
    </w:p>
    <w:p w14:paraId="742BEAAF" w14:textId="77777777" w:rsidR="003A6557" w:rsidRPr="006B406D" w:rsidRDefault="003A6557" w:rsidP="00805DDD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Participer a la cartographie des chambres froide de la Mauritanie </w:t>
      </w:r>
    </w:p>
    <w:p w14:paraId="53D74478" w14:textId="77777777" w:rsidR="003A6557" w:rsidRPr="006B406D" w:rsidRDefault="003A6557" w:rsidP="00805DDD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Appuis a la consultation Unicef est par l’équipe de cadre du PEV </w:t>
      </w:r>
    </w:p>
    <w:p w14:paraId="046A840B" w14:textId="77777777" w:rsidR="003A6557" w:rsidRPr="006B406D" w:rsidRDefault="003A6557" w:rsidP="00805DDD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Participer a la campagne de repousse contre les vaccins </w:t>
      </w:r>
    </w:p>
    <w:p w14:paraId="05584250" w14:textId="77777777" w:rsidR="003A6557" w:rsidRPr="006B406D" w:rsidRDefault="003A6557" w:rsidP="00805DDD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Participer a La destruction des déchets a la campagne </w:t>
      </w:r>
    </w:p>
    <w:p w14:paraId="25F49FE6" w14:textId="77777777" w:rsidR="00D413F9" w:rsidRPr="006B406D" w:rsidRDefault="003A6557" w:rsidP="00753105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iCs w:val="0"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Participer au différence des réunion des coordination </w:t>
      </w:r>
    </w:p>
    <w:p w14:paraId="5616D005" w14:textId="0759F03D" w:rsidR="00F12EDB" w:rsidRPr="006B406D" w:rsidRDefault="00F12EDB" w:rsidP="00753105">
      <w:pPr>
        <w:pStyle w:val="Titre2"/>
        <w:numPr>
          <w:ilvl w:val="0"/>
          <w:numId w:val="18"/>
        </w:numPr>
        <w:rPr>
          <w:rStyle w:val="Accentuation"/>
          <w:rFonts w:asciiTheme="minorHAnsi" w:hAnsiTheme="minorHAnsi" w:cstheme="minorHAnsi"/>
          <w:b w:val="0"/>
          <w:bCs/>
          <w:iCs w:val="0"/>
          <w:color w:val="282828" w:themeColor="text2" w:themeTint="E6"/>
          <w:sz w:val="24"/>
          <w:szCs w:val="24"/>
        </w:rPr>
      </w:pPr>
      <w:r w:rsidRPr="006B406D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Maîtriser bureautique ( Excel , word ) </w:t>
      </w:r>
    </w:p>
    <w:p w14:paraId="6DFC50AA" w14:textId="5A1286FF" w:rsidR="00F12EDB" w:rsidRPr="006B406D" w:rsidRDefault="005D5B0C" w:rsidP="00753105">
      <w:pPr>
        <w:pStyle w:val="Titre2"/>
        <w:numPr>
          <w:ilvl w:val="0"/>
          <w:numId w:val="18"/>
        </w:numPr>
        <w:rPr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6B406D">
        <w:rPr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Commercial ( prix </w:t>
      </w:r>
      <w:r w:rsidR="00BB4BA5" w:rsidRPr="006B406D">
        <w:rPr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d’achat et vent , communication, organisation, négociation) </w:t>
      </w:r>
    </w:p>
    <w:p w14:paraId="34A7142C" w14:textId="77777777" w:rsidR="0070237E" w:rsidRPr="00AF6EE5" w:rsidRDefault="00000000" w:rsidP="00753105">
      <w:pPr>
        <w:pStyle w:val="Titre1"/>
        <w:rPr>
          <w:color w:val="FFFFFF" w:themeColor="background1"/>
        </w:rPr>
      </w:pPr>
      <w:sdt>
        <w:sdtPr>
          <w:rPr>
            <w:color w:val="FFFFFF" w:themeColor="background1"/>
          </w:rPr>
          <w:alias w:val="Formation :"/>
          <w:tag w:val="Formation :"/>
          <w:id w:val="543866955"/>
          <w:placeholder>
            <w:docPart w:val="EC49D81E3C094702A834B3963DEDF995"/>
          </w:placeholder>
          <w:temporary/>
          <w:showingPlcHdr/>
          <w15:appearance w15:val="hidden"/>
        </w:sdtPr>
        <w:sdtContent>
          <w:r w:rsidR="0070237E" w:rsidRPr="00AF6EE5">
            <w:rPr>
              <w:color w:val="FFFFFF" w:themeColor="background1"/>
              <w:sz w:val="32"/>
              <w:lang w:bidi="fr-FR"/>
            </w:rPr>
            <w:t>Formation</w:t>
          </w:r>
        </w:sdtContent>
      </w:sdt>
    </w:p>
    <w:p w14:paraId="08BD98C1" w14:textId="2C2C0251" w:rsidR="00F5079E" w:rsidRDefault="00E952CE" w:rsidP="00805DDD">
      <w:pPr>
        <w:pStyle w:val="Titre2"/>
        <w:rPr>
          <w:lang w:bidi="fr-FR"/>
        </w:rPr>
      </w:pPr>
      <w:r>
        <w:t xml:space="preserve">Nom de diplôme </w:t>
      </w:r>
      <w:r w:rsidR="0095272C">
        <w:rPr>
          <w:lang w:bidi="fr-FR"/>
        </w:rPr>
        <w:t xml:space="preserve">/ </w:t>
      </w:r>
      <w:r>
        <w:rPr>
          <w:lang w:bidi="fr-FR"/>
        </w:rPr>
        <w:t xml:space="preserve">attestation </w:t>
      </w:r>
    </w:p>
    <w:p w14:paraId="6C99E380" w14:textId="77777777" w:rsidR="0070237E" w:rsidRPr="00AA38E5" w:rsidRDefault="00805DDD" w:rsidP="00F5079E">
      <w:pPr>
        <w:pStyle w:val="Titre2"/>
        <w:numPr>
          <w:ilvl w:val="0"/>
          <w:numId w:val="19"/>
        </w:numPr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</w:pPr>
      <w:r w:rsidRPr="00AA38E5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Attestation de logistique </w:t>
      </w:r>
    </w:p>
    <w:p w14:paraId="66B998F6" w14:textId="41CC5D5E" w:rsidR="00F5079E" w:rsidRPr="00AA38E5" w:rsidRDefault="00805DDD" w:rsidP="0095030E">
      <w:pPr>
        <w:pStyle w:val="Titre2"/>
        <w:numPr>
          <w:ilvl w:val="0"/>
          <w:numId w:val="19"/>
        </w:numPr>
        <w:rPr>
          <w:rFonts w:asciiTheme="minorHAnsi" w:hAnsiTheme="minorHAnsi" w:cstheme="minorHAnsi"/>
          <w:b w:val="0"/>
          <w:bCs/>
          <w:iCs/>
          <w:color w:val="595959" w:themeColor="text1" w:themeTint="A6"/>
          <w:sz w:val="24"/>
          <w:szCs w:val="24"/>
        </w:rPr>
      </w:pPr>
      <w:r w:rsidRPr="00AA38E5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 xml:space="preserve">Attestation de </w:t>
      </w:r>
      <w:r w:rsidR="00E952CE" w:rsidRPr="00AA38E5">
        <w:rPr>
          <w:rStyle w:val="Accentuation"/>
          <w:rFonts w:asciiTheme="minorHAnsi" w:hAnsiTheme="minorHAnsi" w:cstheme="minorHAnsi"/>
          <w:b w:val="0"/>
          <w:bCs/>
          <w:color w:val="282828" w:themeColor="text2" w:themeTint="E6"/>
          <w:sz w:val="24"/>
          <w:szCs w:val="24"/>
        </w:rPr>
        <w:t>bureautique</w:t>
      </w:r>
      <w:r w:rsidR="00E952CE" w:rsidRPr="00AA38E5">
        <w:rPr>
          <w:rStyle w:val="Accentuation"/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792E121F" w14:textId="77777777" w:rsidR="00434074" w:rsidRDefault="00000000" w:rsidP="00434074">
      <w:pPr>
        <w:pStyle w:val="Titre1"/>
      </w:pPr>
      <w:sdt>
        <w:sdtPr>
          <w:alias w:val="Activités :"/>
          <w:tag w:val="Activités :"/>
          <w:id w:val="1035625348"/>
          <w:placeholder>
            <w:docPart w:val="AC5EA31D89774FF3A8E3D1746AB6B195"/>
          </w:placeholder>
          <w:temporary/>
          <w:showingPlcHdr/>
          <w15:appearance w15:val="hidden"/>
        </w:sdtPr>
        <w:sdtContent>
          <w:r w:rsidR="00434074" w:rsidRPr="0095030E">
            <w:rPr>
              <w:sz w:val="32"/>
              <w:lang w:bidi="fr-FR"/>
            </w:rPr>
            <w:t>Activités</w:t>
          </w:r>
        </w:sdtContent>
      </w:sdt>
    </w:p>
    <w:p w14:paraId="777A19A8" w14:textId="77777777" w:rsidR="00BC7376" w:rsidRPr="00A53670" w:rsidRDefault="00753105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 xml:space="preserve">Organiser la </w:t>
      </w:r>
      <w:r w:rsidR="0095030E" w:rsidRPr="00A53670">
        <w:rPr>
          <w:color w:val="282828" w:themeColor="text2" w:themeTint="E6"/>
          <w:sz w:val="24"/>
          <w:szCs w:val="24"/>
        </w:rPr>
        <w:t>réception</w:t>
      </w:r>
      <w:r w:rsidRPr="00A53670">
        <w:rPr>
          <w:color w:val="282828" w:themeColor="text2" w:themeTint="E6"/>
          <w:sz w:val="24"/>
          <w:szCs w:val="24"/>
        </w:rPr>
        <w:t xml:space="preserve"> des vaccins </w:t>
      </w:r>
    </w:p>
    <w:p w14:paraId="22373F8A" w14:textId="77777777" w:rsidR="00753105" w:rsidRPr="00A53670" w:rsidRDefault="00753105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 xml:space="preserve">Faire analyse du SMT </w:t>
      </w:r>
    </w:p>
    <w:p w14:paraId="3C8D4E33" w14:textId="77777777" w:rsidR="00753105" w:rsidRPr="00A53670" w:rsidRDefault="00753105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 xml:space="preserve">Organisation l’inventaire des stocks des vaccins et consommable </w:t>
      </w:r>
    </w:p>
    <w:p w14:paraId="13FDD5CB" w14:textId="77777777" w:rsidR="00753105" w:rsidRPr="00A53670" w:rsidRDefault="00753105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>Transmettre les donnes d’inventaire a L’UNICEF</w:t>
      </w:r>
    </w:p>
    <w:p w14:paraId="0BFF895E" w14:textId="77777777" w:rsidR="00753105" w:rsidRPr="00A53670" w:rsidRDefault="0095030E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>Préparation les commandes</w:t>
      </w:r>
      <w:r w:rsidR="00753105" w:rsidRPr="00A53670">
        <w:rPr>
          <w:color w:val="282828" w:themeColor="text2" w:themeTint="E6"/>
          <w:sz w:val="24"/>
          <w:szCs w:val="24"/>
        </w:rPr>
        <w:t xml:space="preserve"> </w:t>
      </w:r>
    </w:p>
    <w:p w14:paraId="65458C99" w14:textId="77777777" w:rsidR="0095030E" w:rsidRPr="00A53670" w:rsidRDefault="0095030E" w:rsidP="00753105">
      <w:pPr>
        <w:pStyle w:val="Paragraphedeliste"/>
        <w:numPr>
          <w:ilvl w:val="0"/>
          <w:numId w:val="20"/>
        </w:numPr>
        <w:rPr>
          <w:color w:val="282828" w:themeColor="text2" w:themeTint="E6"/>
          <w:sz w:val="24"/>
          <w:szCs w:val="24"/>
        </w:rPr>
      </w:pPr>
      <w:r w:rsidRPr="00A53670">
        <w:rPr>
          <w:color w:val="282828" w:themeColor="text2" w:themeTint="E6"/>
          <w:sz w:val="24"/>
          <w:szCs w:val="24"/>
        </w:rPr>
        <w:t xml:space="preserve">Distribution des vaccins </w:t>
      </w:r>
    </w:p>
    <w:p w14:paraId="382FC54A" w14:textId="77777777" w:rsidR="00620C02" w:rsidRDefault="00620C02" w:rsidP="00620C02">
      <w:pPr>
        <w:pStyle w:val="Paragraphedeliste"/>
        <w:ind w:left="360"/>
        <w:rPr>
          <w:sz w:val="24"/>
          <w:szCs w:val="24"/>
        </w:rPr>
      </w:pPr>
    </w:p>
    <w:p w14:paraId="1BB07D74" w14:textId="77777777" w:rsidR="00620C02" w:rsidRDefault="0095030E" w:rsidP="00620C02">
      <w:pPr>
        <w:pStyle w:val="Paragraphedeliste"/>
        <w:ind w:left="0"/>
        <w:rPr>
          <w:rFonts w:asciiTheme="majorHAnsi" w:hAnsiTheme="majorHAnsi"/>
          <w:b/>
          <w:bCs/>
          <w:sz w:val="36"/>
          <w:szCs w:val="36"/>
        </w:rPr>
      </w:pPr>
      <w:r w:rsidRPr="0095030E">
        <w:rPr>
          <w:rFonts w:asciiTheme="majorHAnsi" w:hAnsiTheme="majorHAnsi"/>
          <w:b/>
          <w:bCs/>
          <w:sz w:val="36"/>
          <w:szCs w:val="36"/>
        </w:rPr>
        <w:t xml:space="preserve">Langue </w:t>
      </w:r>
    </w:p>
    <w:p w14:paraId="5CC98F40" w14:textId="77777777" w:rsidR="005F16F6" w:rsidRPr="004E312E" w:rsidRDefault="005F16F6" w:rsidP="005F16F6">
      <w:pPr>
        <w:pStyle w:val="Paragraphedeliste"/>
        <w:numPr>
          <w:ilvl w:val="0"/>
          <w:numId w:val="23"/>
        </w:numPr>
        <w:rPr>
          <w:rFonts w:cstheme="minorHAnsi"/>
        </w:rPr>
      </w:pPr>
      <w:r w:rsidRPr="004E312E">
        <w:rPr>
          <w:rFonts w:cstheme="minorHAnsi"/>
          <w:color w:val="282828" w:themeColor="text2" w:themeTint="E6"/>
        </w:rPr>
        <w:t>FRANÇAIS</w:t>
      </w:r>
      <w:r w:rsidRPr="004E312E">
        <w:rPr>
          <w:rFonts w:cstheme="minorHAnsi"/>
        </w:rPr>
        <w:t xml:space="preserve"> </w:t>
      </w:r>
    </w:p>
    <w:p w14:paraId="3B89685C" w14:textId="77777777" w:rsidR="005F16F6" w:rsidRPr="00AA38E5" w:rsidRDefault="005F16F6" w:rsidP="005F16F6">
      <w:pPr>
        <w:pStyle w:val="Paragraphedeliste"/>
        <w:numPr>
          <w:ilvl w:val="0"/>
          <w:numId w:val="23"/>
        </w:numPr>
        <w:rPr>
          <w:rFonts w:cstheme="minorHAnsi"/>
        </w:rPr>
      </w:pPr>
      <w:r w:rsidRPr="004E312E">
        <w:rPr>
          <w:rFonts w:cstheme="minorHAnsi"/>
          <w:color w:val="282828" w:themeColor="text2" w:themeTint="E6"/>
        </w:rPr>
        <w:t>ANGLAIS</w:t>
      </w:r>
      <w:r w:rsidRPr="00AA38E5">
        <w:rPr>
          <w:rFonts w:cstheme="minorHAnsi"/>
        </w:rPr>
        <w:t xml:space="preserve"> </w:t>
      </w:r>
    </w:p>
    <w:p w14:paraId="217570A8" w14:textId="77777777" w:rsidR="005F16F6" w:rsidRPr="00AA38E5" w:rsidRDefault="005F16F6" w:rsidP="005F16F6">
      <w:pPr>
        <w:pStyle w:val="Paragraphedeliste"/>
        <w:numPr>
          <w:ilvl w:val="0"/>
          <w:numId w:val="23"/>
        </w:numPr>
        <w:rPr>
          <w:rFonts w:cstheme="minorHAnsi"/>
        </w:rPr>
      </w:pPr>
      <w:r w:rsidRPr="00AA38E5">
        <w:rPr>
          <w:rFonts w:cstheme="minorHAnsi"/>
        </w:rPr>
        <w:t>ARABE</w:t>
      </w:r>
    </w:p>
    <w:p w14:paraId="316FB1B4" w14:textId="77777777" w:rsidR="005F16F6" w:rsidRPr="005F16F6" w:rsidRDefault="005F16F6" w:rsidP="005F16F6">
      <w:pPr>
        <w:pStyle w:val="Paragraphedeliste"/>
        <w:ind w:left="360"/>
        <w:rPr>
          <w:rFonts w:asciiTheme="majorHAnsi" w:hAnsiTheme="majorHAnsi"/>
          <w:b/>
          <w:bCs/>
          <w:sz w:val="36"/>
          <w:szCs w:val="36"/>
        </w:rPr>
      </w:pPr>
    </w:p>
    <w:p w14:paraId="2501039C" w14:textId="77777777" w:rsidR="005F16F6" w:rsidRDefault="005F16F6" w:rsidP="00620C02">
      <w:pPr>
        <w:pStyle w:val="Paragraphedeliste"/>
        <w:ind w:left="0"/>
        <w:rPr>
          <w:rFonts w:asciiTheme="majorHAnsi" w:hAnsiTheme="majorHAnsi"/>
          <w:b/>
          <w:bCs/>
          <w:sz w:val="36"/>
          <w:szCs w:val="36"/>
        </w:rPr>
      </w:pPr>
    </w:p>
    <w:p w14:paraId="32F43A82" w14:textId="77777777" w:rsidR="005F16F6" w:rsidRDefault="005F16F6" w:rsidP="00620C02">
      <w:pPr>
        <w:pStyle w:val="Paragraphedeliste"/>
        <w:ind w:left="0"/>
        <w:rPr>
          <w:rFonts w:asciiTheme="majorHAnsi" w:hAnsiTheme="majorHAnsi"/>
          <w:b/>
          <w:bCs/>
          <w:sz w:val="36"/>
          <w:szCs w:val="36"/>
        </w:rPr>
      </w:pPr>
    </w:p>
    <w:p w14:paraId="5E7567F7" w14:textId="77777777" w:rsidR="0095030E" w:rsidRPr="0095030E" w:rsidRDefault="0095030E" w:rsidP="0095030E">
      <w:pPr>
        <w:pStyle w:val="Paragraphedeliste"/>
        <w:ind w:left="0"/>
        <w:rPr>
          <w:rFonts w:asciiTheme="majorHAnsi" w:hAnsiTheme="majorHAnsi"/>
          <w:b/>
          <w:bCs/>
          <w:sz w:val="36"/>
          <w:szCs w:val="36"/>
        </w:rPr>
      </w:pPr>
    </w:p>
    <w:p w14:paraId="5922474B" w14:textId="77777777" w:rsidR="0095030E" w:rsidRPr="00BC7376" w:rsidRDefault="0095030E" w:rsidP="0095030E">
      <w:pPr>
        <w:pStyle w:val="Paragraphedeliste"/>
        <w:ind w:left="1080"/>
      </w:pPr>
    </w:p>
    <w:sectPr w:rsidR="0095030E" w:rsidRPr="00BC7376" w:rsidSect="00751CF2">
      <w:footerReference w:type="default" r:id="rId9"/>
      <w:headerReference w:type="first" r:id="rId10"/>
      <w:pgSz w:w="14570" w:h="20636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88C0" w14:textId="77777777" w:rsidR="00EE2225" w:rsidRDefault="00EE2225" w:rsidP="00725803">
      <w:pPr>
        <w:spacing w:after="0"/>
      </w:pPr>
      <w:r>
        <w:separator/>
      </w:r>
    </w:p>
  </w:endnote>
  <w:endnote w:type="continuationSeparator" w:id="0">
    <w:p w14:paraId="059A4F6F" w14:textId="77777777" w:rsidR="00EE2225" w:rsidRDefault="00EE222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4DBBE" w14:textId="77777777" w:rsidR="005A4A49" w:rsidRDefault="005A4A49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8031AF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211D" w14:textId="77777777" w:rsidR="00EE2225" w:rsidRDefault="00EE2225" w:rsidP="00725803">
      <w:pPr>
        <w:spacing w:after="0"/>
      </w:pPr>
      <w:r>
        <w:separator/>
      </w:r>
    </w:p>
  </w:footnote>
  <w:footnote w:type="continuationSeparator" w:id="0">
    <w:p w14:paraId="4A786ECE" w14:textId="77777777" w:rsidR="00EE2225" w:rsidRDefault="00EE2225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B858" w14:textId="170D0067" w:rsidR="006669ED" w:rsidRDefault="006669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83C12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10693DF6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31927A4"/>
    <w:multiLevelType w:val="multilevel"/>
    <w:tmpl w:val="1878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8543FF6"/>
    <w:multiLevelType w:val="multilevel"/>
    <w:tmpl w:val="B096D76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93D2B0B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F05A69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DA73B2D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FAD6195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ED55E9D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60CD757D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700676D8"/>
    <w:multiLevelType w:val="multilevel"/>
    <w:tmpl w:val="1878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757141D1"/>
    <w:multiLevelType w:val="multilevel"/>
    <w:tmpl w:val="5C06D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10540704">
    <w:abstractNumId w:val="12"/>
  </w:num>
  <w:num w:numId="2" w16cid:durableId="2144346507">
    <w:abstractNumId w:val="7"/>
  </w:num>
  <w:num w:numId="3" w16cid:durableId="1507011262">
    <w:abstractNumId w:val="6"/>
  </w:num>
  <w:num w:numId="4" w16cid:durableId="431635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245275">
    <w:abstractNumId w:val="8"/>
  </w:num>
  <w:num w:numId="6" w16cid:durableId="1363705154">
    <w:abstractNumId w:val="14"/>
  </w:num>
  <w:num w:numId="7" w16cid:durableId="1048456203">
    <w:abstractNumId w:val="5"/>
  </w:num>
  <w:num w:numId="8" w16cid:durableId="1222716286">
    <w:abstractNumId w:val="4"/>
  </w:num>
  <w:num w:numId="9" w16cid:durableId="1282222338">
    <w:abstractNumId w:val="3"/>
  </w:num>
  <w:num w:numId="10" w16cid:durableId="1231621356">
    <w:abstractNumId w:val="2"/>
  </w:num>
  <w:num w:numId="11" w16cid:durableId="1199781425">
    <w:abstractNumId w:val="1"/>
  </w:num>
  <w:num w:numId="12" w16cid:durableId="1239442923">
    <w:abstractNumId w:val="0"/>
  </w:num>
  <w:num w:numId="13" w16cid:durableId="585917840">
    <w:abstractNumId w:val="20"/>
  </w:num>
  <w:num w:numId="14" w16cid:durableId="2126997968">
    <w:abstractNumId w:val="11"/>
  </w:num>
  <w:num w:numId="15" w16cid:durableId="1921014540">
    <w:abstractNumId w:val="21"/>
  </w:num>
  <w:num w:numId="16" w16cid:durableId="1113209520">
    <w:abstractNumId w:val="16"/>
  </w:num>
  <w:num w:numId="17" w16cid:durableId="906653081">
    <w:abstractNumId w:val="18"/>
  </w:num>
  <w:num w:numId="18" w16cid:durableId="1973748005">
    <w:abstractNumId w:val="9"/>
  </w:num>
  <w:num w:numId="19" w16cid:durableId="1349793624">
    <w:abstractNumId w:val="19"/>
  </w:num>
  <w:num w:numId="20" w16cid:durableId="151338867">
    <w:abstractNumId w:val="13"/>
  </w:num>
  <w:num w:numId="21" w16cid:durableId="964119598">
    <w:abstractNumId w:val="10"/>
  </w:num>
  <w:num w:numId="22" w16cid:durableId="1463303720">
    <w:abstractNumId w:val="17"/>
  </w:num>
  <w:num w:numId="23" w16cid:durableId="1720931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4E"/>
    <w:rsid w:val="00003D6F"/>
    <w:rsid w:val="00025E77"/>
    <w:rsid w:val="00027312"/>
    <w:rsid w:val="000645F2"/>
    <w:rsid w:val="00082F03"/>
    <w:rsid w:val="000835A0"/>
    <w:rsid w:val="000934A2"/>
    <w:rsid w:val="001B08BC"/>
    <w:rsid w:val="001B0955"/>
    <w:rsid w:val="00227784"/>
    <w:rsid w:val="0023705D"/>
    <w:rsid w:val="00250A31"/>
    <w:rsid w:val="00251C13"/>
    <w:rsid w:val="00260E0B"/>
    <w:rsid w:val="002922D0"/>
    <w:rsid w:val="002D1657"/>
    <w:rsid w:val="002D179A"/>
    <w:rsid w:val="002E0BF4"/>
    <w:rsid w:val="00314CD4"/>
    <w:rsid w:val="00327AF4"/>
    <w:rsid w:val="00340B03"/>
    <w:rsid w:val="00380AE7"/>
    <w:rsid w:val="00381A0A"/>
    <w:rsid w:val="00382497"/>
    <w:rsid w:val="003A6557"/>
    <w:rsid w:val="003A6943"/>
    <w:rsid w:val="00410BA2"/>
    <w:rsid w:val="00434074"/>
    <w:rsid w:val="00463C3B"/>
    <w:rsid w:val="004937AE"/>
    <w:rsid w:val="0049601A"/>
    <w:rsid w:val="004E2970"/>
    <w:rsid w:val="004E312E"/>
    <w:rsid w:val="005026DD"/>
    <w:rsid w:val="00513EFC"/>
    <w:rsid w:val="0052113B"/>
    <w:rsid w:val="00564951"/>
    <w:rsid w:val="00573BF9"/>
    <w:rsid w:val="005A4A49"/>
    <w:rsid w:val="005B1D68"/>
    <w:rsid w:val="005D5B0C"/>
    <w:rsid w:val="005F16F6"/>
    <w:rsid w:val="006107F1"/>
    <w:rsid w:val="00611B37"/>
    <w:rsid w:val="00620C02"/>
    <w:rsid w:val="006252B4"/>
    <w:rsid w:val="00637000"/>
    <w:rsid w:val="00646BA2"/>
    <w:rsid w:val="006669ED"/>
    <w:rsid w:val="00675EA0"/>
    <w:rsid w:val="006B406D"/>
    <w:rsid w:val="006C08A0"/>
    <w:rsid w:val="006C2823"/>
    <w:rsid w:val="006C47D8"/>
    <w:rsid w:val="006D2D08"/>
    <w:rsid w:val="006F26A2"/>
    <w:rsid w:val="006F3D74"/>
    <w:rsid w:val="0070237E"/>
    <w:rsid w:val="00725803"/>
    <w:rsid w:val="00725CB5"/>
    <w:rsid w:val="007307A3"/>
    <w:rsid w:val="00751CF2"/>
    <w:rsid w:val="00752315"/>
    <w:rsid w:val="00753105"/>
    <w:rsid w:val="007B6597"/>
    <w:rsid w:val="008031AF"/>
    <w:rsid w:val="00805DDD"/>
    <w:rsid w:val="00816529"/>
    <w:rsid w:val="00857E6B"/>
    <w:rsid w:val="008968C4"/>
    <w:rsid w:val="008D7C1C"/>
    <w:rsid w:val="0092291B"/>
    <w:rsid w:val="00932D92"/>
    <w:rsid w:val="0095030E"/>
    <w:rsid w:val="0095272C"/>
    <w:rsid w:val="00957FDD"/>
    <w:rsid w:val="00972024"/>
    <w:rsid w:val="009A364E"/>
    <w:rsid w:val="009F04D2"/>
    <w:rsid w:val="009F2BA7"/>
    <w:rsid w:val="009F6DA0"/>
    <w:rsid w:val="00A01182"/>
    <w:rsid w:val="00A53670"/>
    <w:rsid w:val="00AA38E5"/>
    <w:rsid w:val="00AC7C4F"/>
    <w:rsid w:val="00AD13CB"/>
    <w:rsid w:val="00AD3FD8"/>
    <w:rsid w:val="00AF6EE5"/>
    <w:rsid w:val="00B10D18"/>
    <w:rsid w:val="00B370A8"/>
    <w:rsid w:val="00B7781B"/>
    <w:rsid w:val="00BB4BA5"/>
    <w:rsid w:val="00BC518B"/>
    <w:rsid w:val="00BC7376"/>
    <w:rsid w:val="00BD5F34"/>
    <w:rsid w:val="00BD669A"/>
    <w:rsid w:val="00C13F2B"/>
    <w:rsid w:val="00C43D65"/>
    <w:rsid w:val="00C5676C"/>
    <w:rsid w:val="00C84833"/>
    <w:rsid w:val="00C9044F"/>
    <w:rsid w:val="00CD01F5"/>
    <w:rsid w:val="00D2420D"/>
    <w:rsid w:val="00D30382"/>
    <w:rsid w:val="00D413F9"/>
    <w:rsid w:val="00D44E50"/>
    <w:rsid w:val="00D5780F"/>
    <w:rsid w:val="00D66E61"/>
    <w:rsid w:val="00D90060"/>
    <w:rsid w:val="00D92B95"/>
    <w:rsid w:val="00E03F71"/>
    <w:rsid w:val="00E154B5"/>
    <w:rsid w:val="00E232F0"/>
    <w:rsid w:val="00E52791"/>
    <w:rsid w:val="00E83195"/>
    <w:rsid w:val="00E952CE"/>
    <w:rsid w:val="00EE2225"/>
    <w:rsid w:val="00F00A4F"/>
    <w:rsid w:val="00F12EDB"/>
    <w:rsid w:val="00F33CD8"/>
    <w:rsid w:val="00F5079E"/>
    <w:rsid w:val="00F810DF"/>
    <w:rsid w:val="00FD1DE2"/>
    <w:rsid w:val="00FD40B3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BB2454"/>
  <w15:chartTrackingRefBased/>
  <w15:docId w15:val="{C24F6EED-AFA8-4CD1-B93D-8817F6B0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itre1">
    <w:name w:val="heading 1"/>
    <w:basedOn w:val="Normal"/>
    <w:link w:val="Titre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AE7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0AE7"/>
  </w:style>
  <w:style w:type="paragraph" w:styleId="Pieddepage">
    <w:name w:val="footer"/>
    <w:basedOn w:val="Normal"/>
    <w:link w:val="PieddepageCar"/>
    <w:uiPriority w:val="99"/>
    <w:unhideWhenUsed/>
    <w:rsid w:val="00380AE7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0AE7"/>
  </w:style>
  <w:style w:type="character" w:customStyle="1" w:styleId="Titre1Car">
    <w:name w:val="Titre 1 Car"/>
    <w:basedOn w:val="Policepardfaut"/>
    <w:link w:val="Titre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epuc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lledutableau">
    <w:name w:val="Table Grid"/>
    <w:basedOn w:val="TableauNormal"/>
    <w:uiPriority w:val="39"/>
    <w:rsid w:val="005B1D68"/>
    <w:pPr>
      <w:spacing w:after="0"/>
    </w:pPr>
    <w:tblPr/>
  </w:style>
  <w:style w:type="paragraph" w:styleId="Listepuc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13B"/>
    <w:rPr>
      <w:rFonts w:eastAsiaTheme="majorEastAsia" w:cstheme="majorBidi"/>
      <w:caps/>
      <w:szCs w:val="24"/>
    </w:rPr>
  </w:style>
  <w:style w:type="paragraph" w:styleId="Titre">
    <w:name w:val="Title"/>
    <w:basedOn w:val="Normal"/>
    <w:link w:val="Titre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ordonnes">
    <w:name w:val="Coordonnées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edelespacerserv">
    <w:name w:val="Placeholder Text"/>
    <w:basedOn w:val="Policepardfaut"/>
    <w:uiPriority w:val="99"/>
    <w:semiHidden/>
    <w:rsid w:val="00BD669A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enum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Accentuation">
    <w:name w:val="Emphasis"/>
    <w:basedOn w:val="Policepardfau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redulivre">
    <w:name w:val="Book Title"/>
    <w:basedOn w:val="Policepardfau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922D0"/>
    <w:rPr>
      <w:i/>
      <w:iCs/>
      <w:color w:val="007FA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2D0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922D0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922D0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22D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2D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2D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2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2D0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22D0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922D0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22D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922D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922D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922D0"/>
    <w:rPr>
      <w:rFonts w:ascii="Consolas" w:hAnsi="Consolas"/>
      <w:szCs w:val="21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C47D8"/>
  </w:style>
  <w:style w:type="paragraph" w:styleId="Normalcentr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C47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C47D8"/>
  </w:style>
  <w:style w:type="paragraph" w:styleId="Corpsdetexte2">
    <w:name w:val="Body Text 2"/>
    <w:basedOn w:val="Normal"/>
    <w:link w:val="Corpsdetexte2Car"/>
    <w:uiPriority w:val="99"/>
    <w:semiHidden/>
    <w:unhideWhenUsed/>
    <w:rsid w:val="006C47D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C47D8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C47D8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C47D8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C47D8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C47D8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47D8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C47D8"/>
    <w:pPr>
      <w:spacing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C47D8"/>
  </w:style>
  <w:style w:type="table" w:styleId="Grillecouleur">
    <w:name w:val="Colorful Grid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C47D8"/>
  </w:style>
  <w:style w:type="character" w:customStyle="1" w:styleId="DateCar">
    <w:name w:val="Date Car"/>
    <w:basedOn w:val="Policepardfaut"/>
    <w:link w:val="Date"/>
    <w:uiPriority w:val="99"/>
    <w:semiHidden/>
    <w:rsid w:val="006C47D8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C47D8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C47D8"/>
  </w:style>
  <w:style w:type="character" w:styleId="Appeldenotedefin">
    <w:name w:val="endnote reference"/>
    <w:basedOn w:val="Policepardfaut"/>
    <w:uiPriority w:val="99"/>
    <w:semiHidden/>
    <w:unhideWhenUsed/>
    <w:rsid w:val="006C47D8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C47D8"/>
    <w:rPr>
      <w:vertAlign w:val="superscript"/>
    </w:rPr>
  </w:style>
  <w:style w:type="table" w:styleId="TableauGrille1Clair">
    <w:name w:val="Grid Table 1 Light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3">
    <w:name w:val="Grid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6C47D8"/>
  </w:style>
  <w:style w:type="paragraph" w:styleId="AdresseHTML">
    <w:name w:val="HTML Address"/>
    <w:basedOn w:val="Normal"/>
    <w:link w:val="Adresse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C47D8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C47D8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6C47D8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6C47D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lleclaire">
    <w:name w:val="Light Grid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C47D8"/>
  </w:style>
  <w:style w:type="paragraph" w:styleId="Liste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2">
    <w:name w:val="List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3">
    <w:name w:val="List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C47D8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C47D8"/>
  </w:style>
  <w:style w:type="character" w:styleId="Numrodepage">
    <w:name w:val="page number"/>
    <w:basedOn w:val="Policepardfaut"/>
    <w:uiPriority w:val="99"/>
    <w:semiHidden/>
    <w:unhideWhenUsed/>
    <w:rsid w:val="006C47D8"/>
  </w:style>
  <w:style w:type="table" w:styleId="Tableausimple1">
    <w:name w:val="Plain Table 1"/>
    <w:basedOn w:val="Tableau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C47D8"/>
  </w:style>
  <w:style w:type="character" w:customStyle="1" w:styleId="SalutationsCar">
    <w:name w:val="Salutations Car"/>
    <w:basedOn w:val="Policepardfaut"/>
    <w:link w:val="Salutations"/>
    <w:uiPriority w:val="99"/>
    <w:semiHidden/>
    <w:rsid w:val="006C47D8"/>
  </w:style>
  <w:style w:type="paragraph" w:styleId="Signature">
    <w:name w:val="Signature"/>
    <w:basedOn w:val="Normal"/>
    <w:link w:val="SignatureCar"/>
    <w:uiPriority w:val="99"/>
    <w:semiHidden/>
    <w:unhideWhenUsed/>
    <w:rsid w:val="006C47D8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C47D8"/>
  </w:style>
  <w:style w:type="character" w:styleId="lev">
    <w:name w:val="Strong"/>
    <w:basedOn w:val="Policepardfaut"/>
    <w:uiPriority w:val="22"/>
    <w:semiHidden/>
    <w:unhideWhenUsed/>
    <w:qFormat/>
    <w:rsid w:val="006C47D8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nes">
    <w:name w:val="Icô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petit%20lam\AppData\Roaming\Microsoft\Templates\CV%20&#233;quilibr&#233;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E34000804D428799DD6DA5BFEB6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FCEBA-9211-4857-AAF3-E5727C77232F}"/>
      </w:docPartPr>
      <w:docPartBody>
        <w:p w:rsidR="00C672B8" w:rsidRDefault="00AD3961">
          <w:pPr>
            <w:pStyle w:val="85E34000804D428799DD6DA5BFEB6D77"/>
          </w:pPr>
          <w:r w:rsidRPr="009D0878">
            <w:rPr>
              <w:lang w:bidi="fr-FR"/>
            </w:rPr>
            <w:t>Adresse</w:t>
          </w:r>
        </w:p>
      </w:docPartBody>
    </w:docPart>
    <w:docPart>
      <w:docPartPr>
        <w:name w:val="B49A24BBE9EB4E0F936F326B75308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B5F7C-F7C2-4A76-B350-FCA703734004}"/>
      </w:docPartPr>
      <w:docPartBody>
        <w:p w:rsidR="00C672B8" w:rsidRDefault="00AD3961">
          <w:pPr>
            <w:pStyle w:val="B49A24BBE9EB4E0F936F326B753085BF"/>
          </w:pPr>
          <w:r w:rsidRPr="009D0878">
            <w:rPr>
              <w:lang w:bidi="fr-FR"/>
            </w:rPr>
            <w:t>Téléphone</w:t>
          </w:r>
        </w:p>
      </w:docPartBody>
    </w:docPart>
    <w:docPart>
      <w:docPartPr>
        <w:name w:val="99CBD21905D44BA4BD30620A576ED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99C37-60F0-4CF9-847C-3FDB97437B51}"/>
      </w:docPartPr>
      <w:docPartBody>
        <w:p w:rsidR="00C672B8" w:rsidRDefault="00AD3961">
          <w:pPr>
            <w:pStyle w:val="99CBD21905D44BA4BD30620A576ED212"/>
          </w:pPr>
          <w:r w:rsidRPr="009D0878">
            <w:rPr>
              <w:lang w:bidi="fr-FR"/>
            </w:rPr>
            <w:t>Adresse e-mail</w:t>
          </w:r>
        </w:p>
      </w:docPartBody>
    </w:docPart>
    <w:docPart>
      <w:docPartPr>
        <w:name w:val="06EB4019290A4FD78CA07542A7AD9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AF564-6200-4AFC-AB36-A0E09ADA62A2}"/>
      </w:docPartPr>
      <w:docPartBody>
        <w:p w:rsidR="00C672B8" w:rsidRDefault="00AD3961">
          <w:pPr>
            <w:pStyle w:val="06EB4019290A4FD78CA07542A7AD96A0"/>
          </w:pPr>
          <w:r w:rsidRPr="009D0878">
            <w:rPr>
              <w:lang w:bidi="fr-FR"/>
            </w:rPr>
            <w:t>Profil LinkedIn</w:t>
          </w:r>
        </w:p>
      </w:docPartBody>
    </w:docPart>
    <w:docPart>
      <w:docPartPr>
        <w:name w:val="F3567E45DB21431993E3826F0FBF4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F55BE-69CE-48DE-A73A-5A2DCF6F027A}"/>
      </w:docPartPr>
      <w:docPartBody>
        <w:p w:rsidR="00C672B8" w:rsidRDefault="00AD3961">
          <w:pPr>
            <w:pStyle w:val="F3567E45DB21431993E3826F0FBF43F9"/>
          </w:pPr>
          <w:r w:rsidRPr="009D0878">
            <w:rPr>
              <w:lang w:bidi="fr-FR"/>
            </w:rPr>
            <w:t>Twitter/Blog/Portfolio</w:t>
          </w:r>
        </w:p>
      </w:docPartBody>
    </w:docPart>
    <w:docPart>
      <w:docPartPr>
        <w:name w:val="B24C3D06E12C4D83B0A82E96CA3EC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5476E-1A49-45C3-84E4-06C46AAD416E}"/>
      </w:docPartPr>
      <w:docPartBody>
        <w:p w:rsidR="00C672B8" w:rsidRDefault="00AD3961">
          <w:pPr>
            <w:pStyle w:val="B24C3D06E12C4D83B0A82E96CA3EC44C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8BEAF598B0F14693B30885BDA0ABF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545E7-814B-47D7-9BCD-C1CF80708B4A}"/>
      </w:docPartPr>
      <w:docPartBody>
        <w:p w:rsidR="00C672B8" w:rsidRDefault="00AD3961">
          <w:pPr>
            <w:pStyle w:val="8BEAF598B0F14693B30885BDA0ABF253"/>
          </w:pPr>
          <w:r w:rsidRPr="00AD3FD8">
            <w:rPr>
              <w:lang w:bidi="fr-FR"/>
            </w:rPr>
            <w:t>Expérience</w:t>
          </w:r>
        </w:p>
      </w:docPartBody>
    </w:docPart>
    <w:docPart>
      <w:docPartPr>
        <w:name w:val="969EFB230B6849159213A0033858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90D3E-CAB9-4073-B8E0-616757EC72AE}"/>
      </w:docPartPr>
      <w:docPartBody>
        <w:p w:rsidR="00C672B8" w:rsidRDefault="00AD3961">
          <w:pPr>
            <w:pStyle w:val="969EFB230B6849159213A0033858E128"/>
          </w:pPr>
          <w:r>
            <w:rPr>
              <w:lang w:bidi="fr-FR"/>
            </w:rPr>
            <w:t>Intitulé du poste</w:t>
          </w:r>
        </w:p>
      </w:docPartBody>
    </w:docPart>
    <w:docPart>
      <w:docPartPr>
        <w:name w:val="EC49D81E3C094702A834B3963DEDF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77329-D77C-44BB-B5FE-F1C2697A318B}"/>
      </w:docPartPr>
      <w:docPartBody>
        <w:p w:rsidR="00C672B8" w:rsidRDefault="00AD3961">
          <w:pPr>
            <w:pStyle w:val="EC49D81E3C094702A834B3963DEDF995"/>
          </w:pPr>
          <w:r w:rsidRPr="0070237E">
            <w:rPr>
              <w:lang w:bidi="fr-FR"/>
            </w:rPr>
            <w:t>Formation</w:t>
          </w:r>
        </w:p>
      </w:docPartBody>
    </w:docPart>
    <w:docPart>
      <w:docPartPr>
        <w:name w:val="AC5EA31D89774FF3A8E3D1746AB6B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A6F21-98A1-4943-83BB-9AA14C1229ED}"/>
      </w:docPartPr>
      <w:docPartBody>
        <w:p w:rsidR="00C672B8" w:rsidRDefault="00AD3961">
          <w:pPr>
            <w:pStyle w:val="AC5EA31D89774FF3A8E3D1746AB6B195"/>
          </w:pPr>
          <w:r w:rsidRPr="00434074">
            <w:rPr>
              <w:lang w:bidi="fr-FR"/>
            </w:rPr>
            <w:t>Activités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61"/>
    <w:rsid w:val="001B08BC"/>
    <w:rsid w:val="003D414D"/>
    <w:rsid w:val="00746549"/>
    <w:rsid w:val="00872D38"/>
    <w:rsid w:val="00AD3961"/>
    <w:rsid w:val="00C672B8"/>
    <w:rsid w:val="00D93C41"/>
    <w:rsid w:val="00D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3C41"/>
    <w:rPr>
      <w:color w:val="595959" w:themeColor="text1" w:themeTint="A6"/>
    </w:rPr>
  </w:style>
  <w:style w:type="paragraph" w:customStyle="1" w:styleId="85E34000804D428799DD6DA5BFEB6D77">
    <w:name w:val="85E34000804D428799DD6DA5BFEB6D77"/>
  </w:style>
  <w:style w:type="paragraph" w:customStyle="1" w:styleId="B49A24BBE9EB4E0F936F326B753085BF">
    <w:name w:val="B49A24BBE9EB4E0F936F326B753085BF"/>
  </w:style>
  <w:style w:type="paragraph" w:customStyle="1" w:styleId="99CBD21905D44BA4BD30620A576ED212">
    <w:name w:val="99CBD21905D44BA4BD30620A576ED212"/>
  </w:style>
  <w:style w:type="paragraph" w:customStyle="1" w:styleId="06EB4019290A4FD78CA07542A7AD96A0">
    <w:name w:val="06EB4019290A4FD78CA07542A7AD96A0"/>
  </w:style>
  <w:style w:type="paragraph" w:customStyle="1" w:styleId="F3567E45DB21431993E3826F0FBF43F9">
    <w:name w:val="F3567E45DB21431993E3826F0FBF43F9"/>
  </w:style>
  <w:style w:type="paragraph" w:customStyle="1" w:styleId="B24C3D06E12C4D83B0A82E96CA3EC44C">
    <w:name w:val="B24C3D06E12C4D83B0A82E96CA3EC44C"/>
  </w:style>
  <w:style w:type="paragraph" w:customStyle="1" w:styleId="8BEAF598B0F14693B30885BDA0ABF253">
    <w:name w:val="8BEAF598B0F14693B30885BDA0ABF253"/>
  </w:style>
  <w:style w:type="paragraph" w:customStyle="1" w:styleId="969EFB230B6849159213A0033858E128">
    <w:name w:val="969EFB230B6849159213A0033858E128"/>
  </w:style>
  <w:style w:type="character" w:styleId="Accentuation">
    <w:name w:val="Emphasis"/>
    <w:basedOn w:val="Policepardfau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EC49D81E3C094702A834B3963DEDF995">
    <w:name w:val="EC49D81E3C094702A834B3963DEDF995"/>
  </w:style>
  <w:style w:type="paragraph" w:customStyle="1" w:styleId="AC5EA31D89774FF3A8E3D1746AB6B195">
    <w:name w:val="AC5EA31D89774FF3A8E3D1746AB6B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Nouakchott Tavrag-zeina</CompanyAddress>
  <CompanyPhone>+222-26514918</CompanyPhone>
  <CompanyFax/>
  <CompanyEmail>Muhameddiop0096@gmail.com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79DB8C-9DF1-415A-AB8C-52721429F9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CV%20équilibré%20(conception%20moderne).dotx</Template>
  <TotalTime>26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petit lam</dc:creator>
  <cp:keywords>Profil professionel</cp:keywords>
  <dc:description/>
  <cp:lastModifiedBy>muhameddiop0096@gmail.com</cp:lastModifiedBy>
  <cp:revision>32</cp:revision>
  <dcterms:created xsi:type="dcterms:W3CDTF">2024-07-29T11:54:00Z</dcterms:created>
  <dcterms:modified xsi:type="dcterms:W3CDTF">2025-02-03T15:17:00Z</dcterms:modified>
  <cp:category/>
</cp:coreProperties>
</file>